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附件2：食品抽检不合格信息</w:t>
      </w:r>
      <w:bookmarkStart w:id="0" w:name="_GoBack"/>
      <w:bookmarkEnd w:id="0"/>
    </w:p>
    <w:tbl>
      <w:tblPr>
        <w:tblStyle w:val="7"/>
        <w:tblW w:w="157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93"/>
        <w:gridCol w:w="1067"/>
        <w:gridCol w:w="1053"/>
        <w:gridCol w:w="1640"/>
        <w:gridCol w:w="1733"/>
        <w:gridCol w:w="1080"/>
        <w:gridCol w:w="773"/>
        <w:gridCol w:w="626"/>
        <w:gridCol w:w="1627"/>
        <w:gridCol w:w="2147"/>
        <w:gridCol w:w="12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山西省吕梁市临县克虎镇克虎村（村民自建房）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4-氯苯氧乙酸钠(以4-氯苯氧乙酸计)‖0.0918mg/kg‖不得检出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山西省吕梁市临县克虎镇克虎村（村民自建房）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4-氯苯氧乙酸钠(以4-氯苯氧乙酸计)‖0.190mg/kg‖不得检出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山西省吕梁市临县克虎镇克虎村（村民自建房）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联苯菊酯‖0.14mg/kg‖≤0.05mg/kg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山西省吕梁市临县克虎镇克虎街口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4-氯苯氧乙酸钠(以4-氯苯氧乙酸计)‖0.180mg/kg‖不得检出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XBJ24141124166832485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山西省吕梁市临县兔坂镇兔坂村01-261号（农村自建房）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4-氯苯氧乙酸钠(以4-氯苯氧乙酸计)‖0.0330mg/kg‖不得检出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山西省吕梁市临县刘家会镇刘家会村55号（农村自建房）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4-氯苯氧乙酸钠(以4-氯苯氧乙酸计)‖0.0391mg/kg‖不得检出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临县兔坂镇移民村（农村自建房）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噻虫嗪‖0.60mg/kg‖≤0.3mg/kg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临县临泉镇万安花苑小区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4-氯苯氧乙酸钠(以4-氯苯氧乙酸计)‖0.0666mg/kg‖不得检出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临县临泉镇万安花苑小区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噻虫胺‖0.26mg/kg‖≤0.05mg/kg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75B50"/>
    <w:multiLevelType w:val="singleLevel"/>
    <w:tmpl w:val="F9275B50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77A2F74"/>
    <w:rsid w:val="07EE4A37"/>
    <w:rsid w:val="08471E20"/>
    <w:rsid w:val="088F62B6"/>
    <w:rsid w:val="08DA2C94"/>
    <w:rsid w:val="099C263F"/>
    <w:rsid w:val="0B176742"/>
    <w:rsid w:val="0B1D0DD9"/>
    <w:rsid w:val="0B1E0AD6"/>
    <w:rsid w:val="0B576B0A"/>
    <w:rsid w:val="0C1D0CE2"/>
    <w:rsid w:val="0C396DB4"/>
    <w:rsid w:val="0C5A174C"/>
    <w:rsid w:val="0CBB102F"/>
    <w:rsid w:val="0D2766C4"/>
    <w:rsid w:val="0D570D57"/>
    <w:rsid w:val="0D9074A6"/>
    <w:rsid w:val="0E1811D6"/>
    <w:rsid w:val="0F411742"/>
    <w:rsid w:val="0F9E6705"/>
    <w:rsid w:val="0FEE34C9"/>
    <w:rsid w:val="106F0795"/>
    <w:rsid w:val="108F473C"/>
    <w:rsid w:val="10B447F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6907088"/>
    <w:rsid w:val="17C20E24"/>
    <w:rsid w:val="17CE60BA"/>
    <w:rsid w:val="183E5E44"/>
    <w:rsid w:val="18697B91"/>
    <w:rsid w:val="18AE7C99"/>
    <w:rsid w:val="19C61987"/>
    <w:rsid w:val="1BAD248A"/>
    <w:rsid w:val="1C382572"/>
    <w:rsid w:val="1DB63878"/>
    <w:rsid w:val="1E317476"/>
    <w:rsid w:val="1E803E86"/>
    <w:rsid w:val="1EA47B74"/>
    <w:rsid w:val="1EAF57BE"/>
    <w:rsid w:val="1EFF1F3C"/>
    <w:rsid w:val="1F8C6B04"/>
    <w:rsid w:val="20823EE5"/>
    <w:rsid w:val="214E3DC8"/>
    <w:rsid w:val="219F2875"/>
    <w:rsid w:val="21E55F67"/>
    <w:rsid w:val="239D2DE4"/>
    <w:rsid w:val="23EF1892"/>
    <w:rsid w:val="23FB448F"/>
    <w:rsid w:val="251A3085"/>
    <w:rsid w:val="26233A75"/>
    <w:rsid w:val="27097D0B"/>
    <w:rsid w:val="27C70430"/>
    <w:rsid w:val="27F927AF"/>
    <w:rsid w:val="28236F83"/>
    <w:rsid w:val="28481571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5D00DF7"/>
    <w:rsid w:val="373B6744"/>
    <w:rsid w:val="392576AC"/>
    <w:rsid w:val="3A2D4A6A"/>
    <w:rsid w:val="3A350A24"/>
    <w:rsid w:val="3A587CE8"/>
    <w:rsid w:val="3BB16FD5"/>
    <w:rsid w:val="3C14732D"/>
    <w:rsid w:val="3C3B7A6C"/>
    <w:rsid w:val="3CED228F"/>
    <w:rsid w:val="3D6A098D"/>
    <w:rsid w:val="3DCF299E"/>
    <w:rsid w:val="3DFE4F17"/>
    <w:rsid w:val="3EDB2CE7"/>
    <w:rsid w:val="3EF92944"/>
    <w:rsid w:val="3FC63BD6"/>
    <w:rsid w:val="401A783F"/>
    <w:rsid w:val="401C532A"/>
    <w:rsid w:val="41214BFD"/>
    <w:rsid w:val="42241921"/>
    <w:rsid w:val="42BC5361"/>
    <w:rsid w:val="436037BB"/>
    <w:rsid w:val="44064C80"/>
    <w:rsid w:val="44651141"/>
    <w:rsid w:val="44A973E3"/>
    <w:rsid w:val="44AB6CB7"/>
    <w:rsid w:val="45AD0B17"/>
    <w:rsid w:val="45D95AA6"/>
    <w:rsid w:val="46284338"/>
    <w:rsid w:val="477E20CC"/>
    <w:rsid w:val="491964A2"/>
    <w:rsid w:val="498F4DFA"/>
    <w:rsid w:val="49DC5B65"/>
    <w:rsid w:val="4A4C3B62"/>
    <w:rsid w:val="4BE3142D"/>
    <w:rsid w:val="4BFA0524"/>
    <w:rsid w:val="4C770805"/>
    <w:rsid w:val="4C904592"/>
    <w:rsid w:val="4D5B4BA4"/>
    <w:rsid w:val="4E582E6B"/>
    <w:rsid w:val="4EC07803"/>
    <w:rsid w:val="4ECF1997"/>
    <w:rsid w:val="4F4B17C3"/>
    <w:rsid w:val="502E76ED"/>
    <w:rsid w:val="503A7926"/>
    <w:rsid w:val="5148102D"/>
    <w:rsid w:val="5170642A"/>
    <w:rsid w:val="51EB4B97"/>
    <w:rsid w:val="51F779E0"/>
    <w:rsid w:val="523E560F"/>
    <w:rsid w:val="52735461"/>
    <w:rsid w:val="530A3743"/>
    <w:rsid w:val="53DA53BA"/>
    <w:rsid w:val="55A7675E"/>
    <w:rsid w:val="55CB51AF"/>
    <w:rsid w:val="56007E65"/>
    <w:rsid w:val="576967B3"/>
    <w:rsid w:val="57CE11E3"/>
    <w:rsid w:val="57F13BF3"/>
    <w:rsid w:val="58831C13"/>
    <w:rsid w:val="58A43FB7"/>
    <w:rsid w:val="58F967C8"/>
    <w:rsid w:val="591075D9"/>
    <w:rsid w:val="59301A29"/>
    <w:rsid w:val="59361725"/>
    <w:rsid w:val="5A705060"/>
    <w:rsid w:val="5A767910"/>
    <w:rsid w:val="5AC45602"/>
    <w:rsid w:val="5AEF1B34"/>
    <w:rsid w:val="5B6F657A"/>
    <w:rsid w:val="5B9A1189"/>
    <w:rsid w:val="5CD526CC"/>
    <w:rsid w:val="5D6B74D4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2C561F0"/>
    <w:rsid w:val="63E67378"/>
    <w:rsid w:val="64947310"/>
    <w:rsid w:val="64A733C5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30171"/>
    <w:rsid w:val="6B7910FA"/>
    <w:rsid w:val="6C010F1B"/>
    <w:rsid w:val="6C042FCD"/>
    <w:rsid w:val="6C7C2BC9"/>
    <w:rsid w:val="6C925CB2"/>
    <w:rsid w:val="6CDB1F80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4AB40A6"/>
    <w:rsid w:val="75404BD5"/>
    <w:rsid w:val="757103B1"/>
    <w:rsid w:val="758F1B5A"/>
    <w:rsid w:val="75C77B85"/>
    <w:rsid w:val="763117F4"/>
    <w:rsid w:val="765367D8"/>
    <w:rsid w:val="772A28CF"/>
    <w:rsid w:val="773109EF"/>
    <w:rsid w:val="78936BAA"/>
    <w:rsid w:val="79A454A8"/>
    <w:rsid w:val="7A422FDB"/>
    <w:rsid w:val="7AA6037A"/>
    <w:rsid w:val="7AB91DB5"/>
    <w:rsid w:val="7B3F64A4"/>
    <w:rsid w:val="7B5C32EC"/>
    <w:rsid w:val="7C503814"/>
    <w:rsid w:val="7CC04D6C"/>
    <w:rsid w:val="7D284642"/>
    <w:rsid w:val="7D4F6073"/>
    <w:rsid w:val="7D696170"/>
    <w:rsid w:val="7D9A72EE"/>
    <w:rsid w:val="7DFB6865"/>
    <w:rsid w:val="7FA51475"/>
    <w:rsid w:val="FDF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24</Pages>
  <Words>3575</Words>
  <Characters>5791</Characters>
  <Lines>0</Lines>
  <Paragraphs>0</Paragraphs>
  <TotalTime>5</TotalTime>
  <ScaleCrop>false</ScaleCrop>
  <LinksUpToDate>false</LinksUpToDate>
  <CharactersWithSpaces>5794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2017-07-12T19:04:00Z</dcterms:created>
  <dc:creator>PC</dc:creator>
  <cp:lastModifiedBy>毛豆豆</cp:lastModifiedBy>
  <cp:lastPrinted>2018-12-03T16:58:00Z</cp:lastPrinted>
  <dcterms:modified xsi:type="dcterms:W3CDTF">2024-11-20T10:20:53Z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